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78.61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80.6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岳*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79.91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77.55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崔**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国家税务总局济南市天桥区税务局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耿**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79.35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81.6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解*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冯**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81.87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郝*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陆*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济宁市曲阜市小雪街道办事处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80.35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林**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卢**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宫**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73.32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房**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78.98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79.95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冷*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75.24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邢**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潍坊市潍城区西关街道办事处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74.87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胡**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80.69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田**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谢**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74.22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79.8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73.78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崔*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梁**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郭*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谭**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79.81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石**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中共沂水县委办公室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76.3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淄博市疾病预防控制中心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栗**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山东师范大学第二附属中学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79.53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国家税务总局淄博市临淄区税务局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78.29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周*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邱**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73.9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79.22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79.48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鲁**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郝**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房**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76.67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吴*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73.6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74.22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殷**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75.1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梁**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76.66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74.64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顾*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77.6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79.88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魏*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林**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郑*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79.57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董**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74.86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76.18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76.5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桂*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75.67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田**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谢**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谯*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74.38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71.3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岳**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75.38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魏*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郭**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76.9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吴**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74.16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蘧**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朱**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75.61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73.66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娄*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任*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韩**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74.44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65.34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69.81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73.1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吴**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68.83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司**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72.58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茅**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武*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杜**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73.67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71.68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66.6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回**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聂**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68.6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64.875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满*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64.497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宁**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65.32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63.827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60.63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59.648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56.07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58.202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pStyle w:val="BodyText"/>
        <w:spacing w:before="53"/>
        <w:ind w:left="139" w:right="0"/>
        <w:jc w:val="left"/>
      </w:pPr>
      <w:r>
        <w:rPr>
          <w:b w:val="0"/>
          <w:bCs w:val="0"/>
          <w:spacing w:val="0"/>
          <w:w w:val="100"/>
        </w:rPr>
        <w:t>备注：1、该公示发布后，若增加的拟录取考生放弃录取资格，将根据剩余考生的总成绩排名依次递补录取。</w:t>
      </w:r>
    </w:p>
    <w:p>
      <w:pPr>
        <w:pStyle w:val="BodyText"/>
        <w:spacing w:line="271" w:lineRule="exact"/>
        <w:ind w:left="802" w:right="0"/>
        <w:jc w:val="left"/>
      </w:pPr>
      <w:r>
        <w:rPr>
          <w:b w:val="0"/>
          <w:bCs w:val="0"/>
          <w:spacing w:val="0"/>
          <w:w w:val="95"/>
        </w:rPr>
        <w:t>2、MPA01-05方向的拟录取考生，若符合卫生事业管理方向（MPA06方向）的报考条件，可申请调剂到卫生事业管理方向。申请截止至4月5日17点。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hyperlink r:id="rId5">
        <w:r>
          <w:rPr>
            <w:b w:val="0"/>
            <w:bCs w:val="0"/>
            <w:spacing w:val="0"/>
            <w:w w:val="95"/>
          </w:rPr>
          <w:t>申请流程：（1）填写《山东大学2019年MPA专业内调剂申请表》；（2）4月5日17点前，将申请表发至邮箱cuitingting@sdu.edu.cn。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调剂申请的审核由山东大学医药卫生管理学院负责进行，咨询电话为0531-88382693。</w:t>
      </w:r>
      <w:r>
        <w:rPr>
          <w:b w:val="0"/>
          <w:bCs w:val="0"/>
          <w:spacing w:val="0"/>
          <w:w w:val="100"/>
        </w:rPr>
      </w:r>
    </w:p>
    <w:sectPr>
      <w:pgSz w:w="16834" w:h="11920" w:orient="landscape"/>
      <w:pgMar w:top="640" w:bottom="280" w:left="3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3"/>
    </w:pPr>
    <w:rPr>
      <w:rFonts w:ascii="Microsoft JhengHei" w:hAnsi="Microsoft JhengHei" w:eastAsia="Microsoft JhengHe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&#23558;&#30003;&#35831;&#34920;&#21457;&#33267;&#37038;&#31665;cuitingting@sdu.edu.c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2019-04-17T16:52:19Z</dcterms:created>
  <dcterms:modified xsi:type="dcterms:W3CDTF">2019-04-17T16:52:19Z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2019-04-17T00:00:00Z</vt:filetime>
  </property>
</Properties>
</file>